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5D6984" w:rsidRPr="005D6984">
          <w:rPr>
            <w:rStyle w:val="a9"/>
          </w:rPr>
          <w:t>Общество с ограниченной ответственностью «ГДВ Менеджмент»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D6984" w:rsidRPr="00F06873" w:rsidTr="004654AF">
        <w:trPr>
          <w:jc w:val="center"/>
        </w:trPr>
        <w:tc>
          <w:tcPr>
            <w:tcW w:w="3518" w:type="dxa"/>
            <w:vAlign w:val="center"/>
          </w:tcPr>
          <w:p w:rsidR="005D6984" w:rsidRPr="00F06873" w:rsidRDefault="005D6984" w:rsidP="005D6984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5D6984" w:rsidRPr="00F06873" w:rsidRDefault="005D6984" w:rsidP="005D698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vAlign w:val="center"/>
          </w:tcPr>
          <w:p w:rsidR="005D6984" w:rsidRPr="00F06873" w:rsidRDefault="005D6984" w:rsidP="005D698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5D6984" w:rsidRPr="00F06873" w:rsidRDefault="005D6984" w:rsidP="005D698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5D6984" w:rsidRPr="00F06873" w:rsidRDefault="005D6984" w:rsidP="005D698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5D6984" w:rsidRPr="00F06873" w:rsidRDefault="005D6984" w:rsidP="005D698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D6984" w:rsidRPr="00F06873" w:rsidRDefault="005D6984" w:rsidP="005D698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D6984" w:rsidRPr="00F06873" w:rsidRDefault="005D6984" w:rsidP="005D698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5D6984" w:rsidRPr="00F06873" w:rsidRDefault="005D6984" w:rsidP="005D698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5D6984" w:rsidRPr="00F06873" w:rsidRDefault="005D6984" w:rsidP="005D698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D6984" w:rsidRPr="00F06873" w:rsidTr="004654AF">
        <w:trPr>
          <w:jc w:val="center"/>
        </w:trPr>
        <w:tc>
          <w:tcPr>
            <w:tcW w:w="3518" w:type="dxa"/>
            <w:vAlign w:val="center"/>
          </w:tcPr>
          <w:p w:rsidR="005D6984" w:rsidRPr="00F06873" w:rsidRDefault="005D6984" w:rsidP="005D6984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5D6984" w:rsidRPr="00F06873" w:rsidRDefault="005D6984" w:rsidP="005D698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:rsidR="005D6984" w:rsidRPr="00F06873" w:rsidRDefault="005D6984" w:rsidP="005D698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:rsidR="005D6984" w:rsidRPr="00F06873" w:rsidRDefault="005D6984" w:rsidP="005D698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5D6984" w:rsidRPr="00F06873" w:rsidRDefault="005D6984" w:rsidP="005D698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5D6984" w:rsidRPr="00F06873" w:rsidRDefault="005D6984" w:rsidP="005D698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D6984" w:rsidRPr="00F06873" w:rsidRDefault="005D6984" w:rsidP="005D698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D6984" w:rsidRPr="00F06873" w:rsidRDefault="005D6984" w:rsidP="005D698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5D6984" w:rsidRPr="00F06873" w:rsidRDefault="005D6984" w:rsidP="005D698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5D6984" w:rsidRPr="00F06873" w:rsidRDefault="005D6984" w:rsidP="005D698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D6984" w:rsidRPr="00F06873" w:rsidTr="004654AF">
        <w:trPr>
          <w:jc w:val="center"/>
        </w:trPr>
        <w:tc>
          <w:tcPr>
            <w:tcW w:w="3518" w:type="dxa"/>
            <w:vAlign w:val="center"/>
          </w:tcPr>
          <w:p w:rsidR="005D6984" w:rsidRPr="00F06873" w:rsidRDefault="005D6984" w:rsidP="005D6984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5D6984" w:rsidRPr="00F06873" w:rsidRDefault="005D6984" w:rsidP="005D698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5D6984" w:rsidRPr="00F06873" w:rsidRDefault="005D6984" w:rsidP="005D698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5D6984" w:rsidRPr="00F06873" w:rsidRDefault="005D6984" w:rsidP="005D698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5D6984" w:rsidRPr="00F06873" w:rsidRDefault="005D6984" w:rsidP="005D698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5D6984" w:rsidRPr="00F06873" w:rsidRDefault="005D6984" w:rsidP="005D698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D6984" w:rsidRPr="00F06873" w:rsidRDefault="005D6984" w:rsidP="005D698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D6984" w:rsidRPr="00F06873" w:rsidRDefault="005D6984" w:rsidP="005D698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5D6984" w:rsidRPr="00F06873" w:rsidRDefault="005D6984" w:rsidP="005D698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5D6984" w:rsidRPr="00F06873" w:rsidRDefault="005D6984" w:rsidP="005D698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D6984" w:rsidRPr="00F06873" w:rsidTr="004654AF">
        <w:trPr>
          <w:jc w:val="center"/>
        </w:trPr>
        <w:tc>
          <w:tcPr>
            <w:tcW w:w="3518" w:type="dxa"/>
            <w:vAlign w:val="center"/>
          </w:tcPr>
          <w:p w:rsidR="005D6984" w:rsidRPr="00F06873" w:rsidRDefault="005D6984" w:rsidP="005D6984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5D6984" w:rsidRPr="00F06873" w:rsidRDefault="005D6984" w:rsidP="005D698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5D6984" w:rsidRPr="00F06873" w:rsidRDefault="005D6984" w:rsidP="005D698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5D6984" w:rsidRPr="00F06873" w:rsidRDefault="005D6984" w:rsidP="005D698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5D6984" w:rsidRPr="00F06873" w:rsidRDefault="005D6984" w:rsidP="005D698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D6984" w:rsidRPr="00F06873" w:rsidRDefault="005D6984" w:rsidP="005D698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D6984" w:rsidRPr="00F06873" w:rsidRDefault="005D6984" w:rsidP="005D698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D6984" w:rsidRPr="00F06873" w:rsidRDefault="005D6984" w:rsidP="005D698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5D6984" w:rsidRPr="00F06873" w:rsidRDefault="005D6984" w:rsidP="005D698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5D6984" w:rsidRPr="00F06873" w:rsidRDefault="005D6984" w:rsidP="005D698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D6984" w:rsidRPr="00F06873" w:rsidTr="004654AF">
        <w:trPr>
          <w:jc w:val="center"/>
        </w:trPr>
        <w:tc>
          <w:tcPr>
            <w:tcW w:w="3518" w:type="dxa"/>
            <w:vAlign w:val="center"/>
          </w:tcPr>
          <w:p w:rsidR="005D6984" w:rsidRPr="00F06873" w:rsidRDefault="005D6984" w:rsidP="005D6984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5D6984" w:rsidRPr="00F06873" w:rsidRDefault="005D6984" w:rsidP="005D698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5D6984" w:rsidRPr="00F06873" w:rsidRDefault="005D6984" w:rsidP="005D698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5D6984" w:rsidRPr="00F06873" w:rsidRDefault="005D6984" w:rsidP="005D698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5D6984" w:rsidRPr="00F06873" w:rsidRDefault="005D6984" w:rsidP="005D698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D6984" w:rsidRPr="00F06873" w:rsidRDefault="005D6984" w:rsidP="005D698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D6984" w:rsidRPr="00F06873" w:rsidRDefault="005D6984" w:rsidP="005D698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D6984" w:rsidRPr="00F06873" w:rsidRDefault="005D6984" w:rsidP="005D698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5D6984" w:rsidRPr="00F06873" w:rsidRDefault="005D6984" w:rsidP="005D698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5D6984" w:rsidRPr="00F06873" w:rsidRDefault="005D6984" w:rsidP="005D698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DC1A91" w:rsidRDefault="00DC1A91" w:rsidP="00D67DE8">
      <w:pPr>
        <w:pStyle w:val="a6"/>
        <w:jc w:val="both"/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904" w:rsidRDefault="00EF0904" w:rsidP="005D6984">
      <w:r>
        <w:separator/>
      </w:r>
    </w:p>
  </w:endnote>
  <w:endnote w:type="continuationSeparator" w:id="0">
    <w:p w:rsidR="00EF0904" w:rsidRDefault="00EF0904" w:rsidP="005D6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904" w:rsidRDefault="00EF0904" w:rsidP="005D6984">
      <w:r>
        <w:separator/>
      </w:r>
    </w:p>
  </w:footnote>
  <w:footnote w:type="continuationSeparator" w:id="0">
    <w:p w:rsidR="00EF0904" w:rsidRDefault="00EF0904" w:rsidP="005D69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doc_name" w:val="Документ7"/>
    <w:docVar w:name="adv_info1" w:val="     "/>
    <w:docVar w:name="adv_info2" w:val="     "/>
    <w:docVar w:name="adv_info3" w:val="     "/>
    <w:docVar w:name="boss_fio" w:val="Украинцев Игорь Борисович"/>
    <w:docVar w:name="ceh_info" w:val="Общество с ограниченной ответственностью «ГДВ Менеджмент»"/>
    <w:docVar w:name="close_doc_flag" w:val="0"/>
    <w:docVar w:name="doc_name" w:val="Документ7"/>
    <w:docVar w:name="doc_type" w:val="5"/>
    <w:docVar w:name="fill_date" w:val="02.11.2020"/>
    <w:docVar w:name="org_guid" w:val="5486C5AE041C49A28520ED18579E25C8"/>
    <w:docVar w:name="org_id" w:val="53"/>
    <w:docVar w:name="org_name" w:val="     "/>
    <w:docVar w:name="pers_guids" w:val="F400F81C9AC042BA840BE6615FA7BAC5@144-870-268 77"/>
    <w:docVar w:name="pers_snils" w:val="F400F81C9AC042BA840BE6615FA7BAC5@144-870-268 77"/>
    <w:docVar w:name="pred_dolg" w:val="Генеральный директор"/>
    <w:docVar w:name="pred_fio" w:val="Коряшкин Георгий Алексеевич"/>
    <w:docVar w:name="rbtd_adr" w:val="     "/>
    <w:docVar w:name="rbtd_name" w:val="Общество с ограниченной ответственностью «ГДВ Менеджмент»"/>
    <w:docVar w:name="step_test" w:val="54"/>
    <w:docVar w:name="sv_docs" w:val="1"/>
  </w:docVars>
  <w:rsids>
    <w:rsidRoot w:val="005D6984"/>
    <w:rsid w:val="0002033E"/>
    <w:rsid w:val="000C5130"/>
    <w:rsid w:val="000D3760"/>
    <w:rsid w:val="000F0714"/>
    <w:rsid w:val="00196135"/>
    <w:rsid w:val="001A7AC3"/>
    <w:rsid w:val="001B19D8"/>
    <w:rsid w:val="001F7323"/>
    <w:rsid w:val="00237B32"/>
    <w:rsid w:val="002743B5"/>
    <w:rsid w:val="002761BA"/>
    <w:rsid w:val="003A1C01"/>
    <w:rsid w:val="003A2259"/>
    <w:rsid w:val="003A27F2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D6984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E07E8"/>
    <w:rsid w:val="00AE5952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67DE8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EF0904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D69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D6984"/>
    <w:rPr>
      <w:sz w:val="24"/>
    </w:rPr>
  </w:style>
  <w:style w:type="paragraph" w:styleId="ad">
    <w:name w:val="footer"/>
    <w:basedOn w:val="a"/>
    <w:link w:val="ae"/>
    <w:rsid w:val="005D69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D698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Daria</dc:creator>
  <cp:lastModifiedBy>tboyarkina</cp:lastModifiedBy>
  <cp:revision>2</cp:revision>
  <dcterms:created xsi:type="dcterms:W3CDTF">2021-01-29T13:27:00Z</dcterms:created>
  <dcterms:modified xsi:type="dcterms:W3CDTF">2021-01-29T13:27:00Z</dcterms:modified>
</cp:coreProperties>
</file>